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AA" w:rsidRPr="0078181B" w:rsidRDefault="005620AA" w:rsidP="0078181B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78181B"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Pr="0078181B">
        <w:rPr>
          <w:rFonts w:ascii="仿宋_GB2312" w:eastAsia="仿宋_GB2312" w:hAnsi="仿宋_GB2312" w:cs="仿宋_GB2312"/>
          <w:bCs/>
          <w:sz w:val="32"/>
          <w:szCs w:val="32"/>
        </w:rPr>
        <w:t>4</w:t>
      </w:r>
    </w:p>
    <w:p w:rsidR="005620AA" w:rsidRDefault="005620AA" w:rsidP="00AA1BD5">
      <w:pPr>
        <w:spacing w:line="560" w:lineRule="exact"/>
        <w:jc w:val="center"/>
        <w:rPr>
          <w:rFonts w:ascii="方正小标宋_GBK" w:eastAsia="方正小标宋_GBK" w:hAnsi="仿宋_GB2312" w:cs="仿宋_GB2312"/>
          <w:b/>
          <w:bCs/>
          <w:sz w:val="44"/>
          <w:szCs w:val="44"/>
        </w:rPr>
      </w:pPr>
    </w:p>
    <w:p w:rsidR="005620AA" w:rsidRPr="00AA1BD5" w:rsidRDefault="005620AA" w:rsidP="00AA1BD5">
      <w:pPr>
        <w:spacing w:line="560" w:lineRule="exact"/>
        <w:jc w:val="center"/>
        <w:rPr>
          <w:rFonts w:ascii="方正小标宋_GBK" w:eastAsia="方正小标宋_GBK" w:hAnsi="仿宋_GB2312" w:cs="仿宋_GB2312"/>
          <w:b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bCs/>
          <w:sz w:val="44"/>
          <w:szCs w:val="44"/>
        </w:rPr>
        <w:t>部分</w:t>
      </w:r>
      <w:r w:rsidRPr="00AA1BD5">
        <w:rPr>
          <w:rFonts w:ascii="方正小标宋_GBK" w:eastAsia="方正小标宋_GBK" w:hAnsi="仿宋_GB2312" w:cs="仿宋_GB2312" w:hint="eastAsia"/>
          <w:b/>
          <w:bCs/>
          <w:sz w:val="44"/>
          <w:szCs w:val="44"/>
        </w:rPr>
        <w:t>教育机构联系方式</w:t>
      </w:r>
    </w:p>
    <w:p w:rsidR="005620AA" w:rsidRDefault="005620AA" w:rsidP="00AA1BD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620AA" w:rsidRPr="00AA1BD5" w:rsidRDefault="005620AA" w:rsidP="00AA1BD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Pr="00AA1BD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广州市员村工人文化宫</w:t>
      </w:r>
    </w:p>
    <w:p w:rsidR="005620AA" w:rsidRPr="00AA1BD5" w:rsidRDefault="005620AA" w:rsidP="00AA1BD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报名地址：广州市天河区员村二横路</w:t>
      </w:r>
      <w:r w:rsidRPr="00AA1BD5">
        <w:rPr>
          <w:rFonts w:ascii="仿宋_GB2312" w:eastAsia="仿宋_GB2312" w:hAnsi="仿宋_GB2312" w:cs="仿宋_GB2312"/>
          <w:sz w:val="32"/>
          <w:szCs w:val="32"/>
        </w:rPr>
        <w:t>2</w:t>
      </w:r>
      <w:r w:rsidRPr="00AA1BD5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620AA" w:rsidRPr="00AA1BD5" w:rsidRDefault="005620AA" w:rsidP="00AA1BD5">
      <w:pPr>
        <w:tabs>
          <w:tab w:val="left" w:pos="7365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报名电话：</w:t>
      </w:r>
      <w:r w:rsidRPr="00AA1BD5">
        <w:rPr>
          <w:rFonts w:ascii="仿宋_GB2312" w:eastAsia="仿宋_GB2312" w:hAnsi="仿宋_GB2312" w:cs="仿宋_GB2312"/>
          <w:sz w:val="32"/>
          <w:szCs w:val="32"/>
        </w:rPr>
        <w:t xml:space="preserve">85535870   18928901502 </w:t>
      </w:r>
    </w:p>
    <w:p w:rsidR="005620AA" w:rsidRPr="00AA1BD5" w:rsidRDefault="005620AA" w:rsidP="00AA1BD5">
      <w:pPr>
        <w:tabs>
          <w:tab w:val="left" w:pos="7365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smartTag w:uri="urn:schemas-microsoft-com:office:smarttags" w:element="PersonName">
        <w:smartTagPr>
          <w:attr w:name="ProductID" w:val="黄"/>
        </w:smartTagPr>
        <w:r w:rsidRPr="00AA1BD5">
          <w:rPr>
            <w:rFonts w:ascii="仿宋_GB2312" w:eastAsia="仿宋_GB2312" w:hAnsi="仿宋_GB2312" w:cs="仿宋_GB2312" w:hint="eastAsia"/>
            <w:sz w:val="32"/>
            <w:szCs w:val="32"/>
          </w:rPr>
          <w:t>黄</w:t>
        </w:r>
      </w:smartTag>
      <w:r w:rsidRPr="00AA1BD5">
        <w:rPr>
          <w:rFonts w:ascii="仿宋_GB2312" w:eastAsia="仿宋_GB2312" w:hAnsi="仿宋_GB2312" w:cs="仿宋_GB2312" w:hint="eastAsia"/>
          <w:sz w:val="32"/>
          <w:szCs w:val="32"/>
        </w:rPr>
        <w:t>老师、</w:t>
      </w:r>
      <w:smartTag w:uri="urn:schemas-microsoft-com:office:smarttags" w:element="PersonName">
        <w:smartTagPr>
          <w:attr w:name="ProductID" w:val="左"/>
        </w:smartTagPr>
        <w:r w:rsidRPr="00AA1BD5">
          <w:rPr>
            <w:rFonts w:ascii="仿宋_GB2312" w:eastAsia="仿宋_GB2312" w:hAnsi="仿宋_GB2312" w:cs="仿宋_GB2312" w:hint="eastAsia"/>
            <w:sz w:val="32"/>
            <w:szCs w:val="32"/>
          </w:rPr>
          <w:t>左</w:t>
        </w:r>
      </w:smartTag>
      <w:r w:rsidRPr="00AA1BD5"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5620AA" w:rsidRPr="00AA1BD5" w:rsidRDefault="005620AA" w:rsidP="00AA1BD5">
      <w:pPr>
        <w:tabs>
          <w:tab w:val="left" w:pos="7365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 w:rsidRPr="00AA1BD5">
        <w:rPr>
          <w:rFonts w:ascii="仿宋_GB2312" w:eastAsia="仿宋_GB2312" w:hAnsi="仿宋_GB2312" w:cs="仿宋_GB2312"/>
          <w:sz w:val="32"/>
          <w:szCs w:val="32"/>
        </w:rPr>
        <w:t>ygpx2014@126.com</w:t>
      </w:r>
    </w:p>
    <w:p w:rsidR="005620AA" w:rsidRPr="00AA1BD5" w:rsidRDefault="005620AA" w:rsidP="00AA1BD5">
      <w:pPr>
        <w:tabs>
          <w:tab w:val="left" w:pos="7365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传真：</w:t>
      </w:r>
      <w:r w:rsidRPr="00AA1BD5">
        <w:rPr>
          <w:rFonts w:ascii="仿宋_GB2312" w:eastAsia="仿宋_GB2312" w:hAnsi="仿宋_GB2312" w:cs="仿宋_GB2312"/>
          <w:sz w:val="32"/>
          <w:szCs w:val="32"/>
        </w:rPr>
        <w:t>85533955</w:t>
      </w:r>
    </w:p>
    <w:p w:rsidR="005620AA" w:rsidRPr="00AA1BD5" w:rsidRDefault="005620AA" w:rsidP="00AA1BD5">
      <w:pPr>
        <w:tabs>
          <w:tab w:val="left" w:pos="7365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sz w:val="32"/>
          <w:szCs w:val="32"/>
        </w:rPr>
        <w:t>网址：</w:t>
      </w:r>
      <w:r w:rsidRPr="00AA1BD5">
        <w:rPr>
          <w:rFonts w:ascii="仿宋_GB2312" w:eastAsia="仿宋_GB2312" w:hAnsi="仿宋_GB2312" w:cs="仿宋_GB2312"/>
          <w:sz w:val="32"/>
          <w:szCs w:val="32"/>
        </w:rPr>
        <w:t>http://www.gzycgrwhg.com/</w:t>
      </w:r>
    </w:p>
    <w:p w:rsidR="005620AA" w:rsidRDefault="005620AA" w:rsidP="00AA1BD5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620AA" w:rsidRPr="00AA1BD5" w:rsidRDefault="005620AA" w:rsidP="00AA1BD5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r w:rsidRPr="00AA1BD5">
        <w:rPr>
          <w:rFonts w:ascii="仿宋_GB2312" w:eastAsia="仿宋_GB2312" w:hAnsi="仿宋_GB2312" w:cs="仿宋_GB2312" w:hint="eastAsia"/>
          <w:b/>
          <w:sz w:val="32"/>
          <w:szCs w:val="32"/>
        </w:rPr>
        <w:t>工友和谐家园</w:t>
      </w:r>
    </w:p>
    <w:p w:rsidR="005620AA" w:rsidRPr="00AA1BD5" w:rsidRDefault="005620AA" w:rsidP="00AA1BD5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报名地址：广州市番禺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105</w:t>
      </w: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国道大石段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255</w:t>
      </w: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号悦新大厦（广发银行）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10</w:t>
      </w: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楼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1006</w:t>
      </w: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1008</w:t>
      </w: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室</w:t>
      </w:r>
    </w:p>
    <w:p w:rsidR="005620AA" w:rsidRPr="00AA1BD5" w:rsidRDefault="005620AA" w:rsidP="00AA1BD5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报名电话：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39931396  13640321131</w:t>
      </w:r>
    </w:p>
    <w:p w:rsidR="005620AA" w:rsidRPr="00AA1BD5" w:rsidRDefault="005620AA" w:rsidP="00AA1BD5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smartTag w:uri="urn:schemas-microsoft-com:office:smarttags" w:element="PersonName">
        <w:smartTagPr>
          <w:attr w:name="ProductID" w:val="谭"/>
        </w:smartTagPr>
        <w:r w:rsidRPr="00AA1BD5">
          <w:rPr>
            <w:rFonts w:ascii="仿宋_GB2312" w:eastAsia="仿宋_GB2312" w:hAnsi="仿宋_GB2312" w:cs="仿宋_GB2312" w:hint="eastAsia"/>
            <w:bCs/>
            <w:sz w:val="32"/>
            <w:szCs w:val="32"/>
          </w:rPr>
          <w:t>谭</w:t>
        </w:r>
      </w:smartTag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老师、</w:t>
      </w:r>
      <w:smartTag w:uri="urn:schemas-microsoft-com:office:smarttags" w:element="PersonName">
        <w:smartTagPr>
          <w:attr w:name="ProductID" w:val="黄"/>
        </w:smartTagPr>
        <w:r w:rsidRPr="00AA1BD5">
          <w:rPr>
            <w:rFonts w:ascii="仿宋_GB2312" w:eastAsia="仿宋_GB2312" w:hAnsi="仿宋_GB2312" w:cs="仿宋_GB2312" w:hint="eastAsia"/>
            <w:bCs/>
            <w:sz w:val="32"/>
            <w:szCs w:val="32"/>
          </w:rPr>
          <w:t>黄</w:t>
        </w:r>
      </w:smartTag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老师</w:t>
      </w:r>
    </w:p>
    <w:p w:rsidR="005620AA" w:rsidRPr="00AA1BD5" w:rsidRDefault="005620AA" w:rsidP="00AA1BD5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AA1BD5">
        <w:rPr>
          <w:rFonts w:ascii="仿宋_GB2312" w:eastAsia="仿宋_GB2312" w:hAnsi="仿宋_GB2312" w:cs="仿宋_GB2312" w:hint="eastAsia"/>
          <w:bCs/>
          <w:sz w:val="32"/>
          <w:szCs w:val="32"/>
        </w:rPr>
        <w:t>邮箱：</w:t>
      </w:r>
      <w:r w:rsidRPr="00AA1BD5">
        <w:rPr>
          <w:rFonts w:ascii="仿宋_GB2312" w:eastAsia="仿宋_GB2312" w:hAnsi="仿宋_GB2312" w:cs="仿宋_GB2312"/>
          <w:bCs/>
          <w:sz w:val="32"/>
          <w:szCs w:val="32"/>
        </w:rPr>
        <w:t>498958683@qq.com</w:t>
      </w:r>
    </w:p>
    <w:p w:rsidR="005620AA" w:rsidRPr="00AA1BD5" w:rsidRDefault="005620AA">
      <w:pPr>
        <w:rPr>
          <w:sz w:val="32"/>
          <w:szCs w:val="32"/>
        </w:rPr>
      </w:pPr>
    </w:p>
    <w:sectPr w:rsidR="005620AA" w:rsidRPr="00AA1BD5" w:rsidSect="00263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AA" w:rsidRDefault="005620AA">
      <w:r>
        <w:separator/>
      </w:r>
    </w:p>
  </w:endnote>
  <w:endnote w:type="continuationSeparator" w:id="0">
    <w:p w:rsidR="005620AA" w:rsidRDefault="0056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AA" w:rsidRDefault="005620AA">
      <w:r>
        <w:separator/>
      </w:r>
    </w:p>
  </w:footnote>
  <w:footnote w:type="continuationSeparator" w:id="0">
    <w:p w:rsidR="005620AA" w:rsidRDefault="0056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 w:rsidP="00357A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AA" w:rsidRDefault="005620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BD5"/>
    <w:rsid w:val="0026317C"/>
    <w:rsid w:val="00273FC9"/>
    <w:rsid w:val="00357A40"/>
    <w:rsid w:val="004857E6"/>
    <w:rsid w:val="005620AA"/>
    <w:rsid w:val="0078181B"/>
    <w:rsid w:val="00840C7F"/>
    <w:rsid w:val="00AA1BD5"/>
    <w:rsid w:val="00C7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1BD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7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1DA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57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1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39</Words>
  <Characters>228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齐冉</dc:creator>
  <cp:keywords/>
  <dc:description/>
  <cp:lastModifiedBy>王永芝</cp:lastModifiedBy>
  <cp:revision>4</cp:revision>
  <dcterms:created xsi:type="dcterms:W3CDTF">2015-07-16T08:40:00Z</dcterms:created>
  <dcterms:modified xsi:type="dcterms:W3CDTF">2015-07-20T02:42:00Z</dcterms:modified>
</cp:coreProperties>
</file>